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1BC7" w14:textId="57FF086E" w:rsidR="00664FF4" w:rsidRDefault="00664FF4" w:rsidP="00664FF4">
      <w:pPr>
        <w:rPr>
          <w:rFonts w:ascii="Times New Roman" w:eastAsia="Times New Roman" w:hAnsi="Times New Roman"/>
          <w:kern w:val="20"/>
          <w:lang w:val="et-EE"/>
        </w:rPr>
      </w:pPr>
      <w:r>
        <w:rPr>
          <w:rFonts w:ascii="Times New Roman" w:hAnsi="Times New Roman"/>
        </w:rPr>
        <w:t>RMK</w:t>
      </w:r>
      <w:r w:rsidR="00540E7C" w:rsidRPr="003735DF"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  <w:lang w:val="et-EE"/>
        </w:rPr>
        <w:t>maakasutusosakonnale</w:t>
      </w:r>
    </w:p>
    <w:p w14:paraId="152E8DDE" w14:textId="77777777" w:rsidR="00664FF4" w:rsidRDefault="00664FF4" w:rsidP="00664FF4">
      <w:pPr>
        <w:spacing w:line="276" w:lineRule="auto"/>
        <w:jc w:val="both"/>
        <w:rPr>
          <w:rFonts w:ascii="Times New Roman" w:eastAsiaTheme="minorHAnsi" w:hAnsi="Times New Roman"/>
          <w:lang w:val="et-EE"/>
        </w:rPr>
      </w:pPr>
      <w:hyperlink r:id="rId10" w:history="1">
        <w:r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360538C5" w14:textId="0417E9A3" w:rsidR="00664FF4" w:rsidRDefault="00664FF4" w:rsidP="00664FF4">
      <w:pPr>
        <w:spacing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  <w:t>Meie: 1</w:t>
      </w:r>
      <w:r>
        <w:rPr>
          <w:rFonts w:ascii="Times New Roman" w:eastAsiaTheme="minorHAnsi" w:hAnsi="Times New Roman"/>
          <w:lang w:val="et-EE"/>
        </w:rPr>
        <w:t>0</w:t>
      </w:r>
      <w:r>
        <w:rPr>
          <w:rFonts w:ascii="Times New Roman" w:eastAsiaTheme="minorHAnsi" w:hAnsi="Times New Roman"/>
          <w:lang w:val="et-EE"/>
        </w:rPr>
        <w:t>.0</w:t>
      </w:r>
      <w:r>
        <w:rPr>
          <w:rFonts w:ascii="Times New Roman" w:eastAsiaTheme="minorHAnsi" w:hAnsi="Times New Roman"/>
          <w:lang w:val="et-EE"/>
        </w:rPr>
        <w:t>4</w:t>
      </w:r>
      <w:r>
        <w:rPr>
          <w:rFonts w:ascii="Times New Roman" w:eastAsiaTheme="minorHAnsi" w:hAnsi="Times New Roman"/>
          <w:lang w:val="et-EE"/>
        </w:rPr>
        <w:t>.202</w:t>
      </w:r>
      <w:r>
        <w:rPr>
          <w:rFonts w:ascii="Times New Roman" w:eastAsiaTheme="minorHAnsi" w:hAnsi="Times New Roman"/>
          <w:lang w:val="et-EE"/>
        </w:rPr>
        <w:t>6</w:t>
      </w:r>
      <w:r>
        <w:rPr>
          <w:rFonts w:ascii="Times New Roman" w:eastAsiaTheme="minorHAnsi" w:hAnsi="Times New Roman"/>
          <w:lang w:val="et-EE"/>
        </w:rPr>
        <w:t>.a nr JV-MAA-1/</w:t>
      </w:r>
      <w:r w:rsidR="00167E36">
        <w:rPr>
          <w:rFonts w:ascii="Times New Roman" w:eastAsiaTheme="minorHAnsi" w:hAnsi="Times New Roman"/>
          <w:lang w:val="et-EE"/>
        </w:rPr>
        <w:t>1614</w:t>
      </w:r>
    </w:p>
    <w:p w14:paraId="015F9D1C" w14:textId="77777777" w:rsidR="00664FF4" w:rsidRDefault="00664FF4" w:rsidP="00664FF4">
      <w:pPr>
        <w:spacing w:line="276" w:lineRule="auto"/>
        <w:rPr>
          <w:rFonts w:ascii="Times New Roman" w:eastAsiaTheme="minorHAnsi" w:hAnsi="Times New Roman"/>
          <w:b/>
          <w:lang w:val="et-EE"/>
        </w:rPr>
      </w:pPr>
      <w:r>
        <w:rPr>
          <w:rFonts w:ascii="Times New Roman" w:eastAsiaTheme="minorHAnsi" w:hAnsi="Times New Roman"/>
          <w:b/>
          <w:lang w:val="et-EE"/>
        </w:rPr>
        <w:t>TAOTLUS</w:t>
      </w:r>
    </w:p>
    <w:p w14:paraId="4C1AEFD9" w14:textId="77777777" w:rsidR="00664FF4" w:rsidRDefault="00664FF4" w:rsidP="00664FF4">
      <w:pPr>
        <w:spacing w:line="276" w:lineRule="auto"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RMK VALDUSES OLEVALE HOONESTAMATA</w:t>
      </w:r>
    </w:p>
    <w:p w14:paraId="407025E9" w14:textId="77777777" w:rsidR="00664FF4" w:rsidRDefault="00664FF4" w:rsidP="00664FF4">
      <w:pPr>
        <w:spacing w:line="276" w:lineRule="auto"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KINNISASJALE  ISIKLIKU KASUTUSÕIGUSE SEADMISEKS</w:t>
      </w:r>
    </w:p>
    <w:p w14:paraId="296B24ED" w14:textId="77777777" w:rsidR="00664FF4" w:rsidRDefault="00664FF4" w:rsidP="00664FF4">
      <w:pPr>
        <w:spacing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0E74644E" w14:textId="77777777" w:rsidR="00664FF4" w:rsidRDefault="00664FF4" w:rsidP="00664FF4">
      <w:pPr>
        <w:spacing w:line="276" w:lineRule="auto"/>
        <w:rPr>
          <w:rFonts w:ascii="Times New Roman" w:eastAsiaTheme="minorHAnsi" w:hAnsi="Times New Roman"/>
          <w:b/>
          <w:lang w:val="et-EE"/>
        </w:rPr>
      </w:pPr>
      <w:r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664FF4" w14:paraId="6805F062" w14:textId="77777777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AD66" w14:textId="77777777" w:rsidR="00664FF4" w:rsidRDefault="00664FF4">
            <w:pPr>
              <w:rPr>
                <w:rFonts w:ascii="Times New Roman" w:eastAsiaTheme="minorHAnsi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EA35" w14:textId="77777777" w:rsidR="00664FF4" w:rsidRDefault="00664FF4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Registrikood/isikukood: 11050857</w:t>
            </w:r>
          </w:p>
        </w:tc>
      </w:tr>
      <w:tr w:rsidR="00664FF4" w14:paraId="2B47DEF6" w14:textId="77777777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C6A1" w14:textId="77777777" w:rsidR="00664FF4" w:rsidRDefault="00664FF4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Aadress: Veskiposti 2 Tallinn</w:t>
            </w:r>
          </w:p>
        </w:tc>
      </w:tr>
      <w:tr w:rsidR="00664FF4" w14:paraId="0A1A467F" w14:textId="77777777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605A" w14:textId="77777777" w:rsidR="00664FF4" w:rsidRDefault="00664FF4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Kontaktisik: Kaido Kivisild</w:t>
            </w:r>
          </w:p>
        </w:tc>
      </w:tr>
      <w:tr w:rsidR="00664FF4" w14:paraId="3C799E27" w14:textId="77777777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3BE5" w14:textId="77777777" w:rsidR="00664FF4" w:rsidRDefault="00664FF4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Tel: 510 5657</w:t>
            </w:r>
          </w:p>
        </w:tc>
      </w:tr>
      <w:tr w:rsidR="00664FF4" w14:paraId="5D1F2524" w14:textId="77777777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0F78" w14:textId="77777777" w:rsidR="00664FF4" w:rsidRDefault="00664FF4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E-post: kaido.kivisild@elektrilevi.ee</w:t>
            </w:r>
          </w:p>
        </w:tc>
      </w:tr>
    </w:tbl>
    <w:p w14:paraId="0EE0B8E9" w14:textId="77777777" w:rsidR="00664FF4" w:rsidRDefault="00664FF4" w:rsidP="00664FF4">
      <w:pPr>
        <w:spacing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664FF4" w14:paraId="3876DB86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8C86" w14:textId="77777777" w:rsidR="00664FF4" w:rsidRDefault="00664FF4">
            <w:pPr>
              <w:rPr>
                <w:rFonts w:ascii="Times New Roman" w:eastAsiaTheme="minorHAnsi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Koormatava kinnisasja aadress, kinnistusregistriosa number, katastriüksuse tunnus:</w:t>
            </w:r>
          </w:p>
          <w:p w14:paraId="6D7512DC" w14:textId="766DB4BD" w:rsidR="00664FF4" w:rsidRPr="00664FF4" w:rsidRDefault="00664FF4" w:rsidP="00664FF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  <w:b/>
              </w:rPr>
              <w:t>Halinga metskond 1</w:t>
            </w:r>
            <w:r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Pärnu-Jaagupi alev</w:t>
            </w:r>
            <w:r>
              <w:rPr>
                <w:rFonts w:ascii="Times New Roman" w:hAnsi="Times New Roman"/>
              </w:rPr>
              <w:t xml:space="preserve">, Põhja-Pärnumaa vald, Pärnu maakond, registriosa number </w:t>
            </w:r>
            <w:r>
              <w:rPr>
                <w:rFonts w:ascii="Times New Roman" w:hAnsi="Times New Roman"/>
              </w:rPr>
              <w:t>9982850</w:t>
            </w:r>
            <w:r>
              <w:rPr>
                <w:rFonts w:ascii="Times New Roman" w:hAnsi="Times New Roman"/>
              </w:rPr>
              <w:t xml:space="preserve">, katastriüksuse tunnus 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801:001:0</w:t>
            </w:r>
            <w:r>
              <w:rPr>
                <w:rFonts w:ascii="Times New Roman" w:hAnsi="Times New Roman"/>
              </w:rPr>
              <w:t>341</w:t>
            </w:r>
          </w:p>
          <w:p w14:paraId="6E75CE43" w14:textId="0E633410" w:rsidR="00664FF4" w:rsidRDefault="00664FF4" w:rsidP="00664FF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  <w:b/>
              </w:rPr>
              <w:t>Halinga metskond 1</w:t>
            </w: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Pärnu-Jaagupi alev</w:t>
            </w:r>
            <w:r>
              <w:rPr>
                <w:rFonts w:ascii="Times New Roman" w:hAnsi="Times New Roman"/>
              </w:rPr>
              <w:t xml:space="preserve">, Põhja-Pärnumaa vald, Pärnu maakond, registriosa number </w:t>
            </w:r>
            <w:r w:rsidR="00787B5B">
              <w:rPr>
                <w:rFonts w:ascii="Times New Roman" w:hAnsi="Times New Roman"/>
              </w:rPr>
              <w:t>5859550</w:t>
            </w:r>
            <w:r>
              <w:rPr>
                <w:rFonts w:ascii="Times New Roman" w:hAnsi="Times New Roman"/>
              </w:rPr>
              <w:t>, katastriüksuse tunnus 18801:001:0</w:t>
            </w:r>
            <w:r w:rsidR="00787B5B">
              <w:rPr>
                <w:rFonts w:ascii="Times New Roman" w:hAnsi="Times New Roman"/>
              </w:rPr>
              <w:t>282</w:t>
            </w:r>
          </w:p>
        </w:tc>
      </w:tr>
      <w:tr w:rsidR="00664FF4" w14:paraId="5138C256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6ED5" w14:textId="77777777" w:rsidR="00664FF4" w:rsidRDefault="00664FF4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664FF4" w14:paraId="670666F4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38BC" w14:textId="77777777" w:rsidR="00664FF4" w:rsidRDefault="00664FF4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Servituudi tähtaeg: tähtajatu </w:t>
            </w:r>
          </w:p>
          <w:p w14:paraId="30812F75" w14:textId="493538E1" w:rsidR="00664FF4" w:rsidRDefault="00664FF4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PARI kood</w:t>
            </w:r>
            <w:r>
              <w:rPr>
                <w:rFonts w:ascii="Times New Roman" w:hAnsi="Times New Roman"/>
                <w:b/>
                <w:bCs/>
                <w:lang w:val="et-EE"/>
              </w:rPr>
              <w:t xml:space="preserve"> Halinga MK 101-1006989</w:t>
            </w:r>
            <w:r w:rsidR="00787B5B">
              <w:rPr>
                <w:rFonts w:ascii="Times New Roman" w:hAnsi="Times New Roman"/>
                <w:b/>
                <w:bCs/>
                <w:lang w:val="et-EE"/>
              </w:rPr>
              <w:t xml:space="preserve">, </w:t>
            </w:r>
            <w:r w:rsidR="00787B5B">
              <w:rPr>
                <w:rFonts w:ascii="Times New Roman" w:hAnsi="Times New Roman"/>
                <w:b/>
                <w:bCs/>
                <w:lang w:val="et-EE"/>
              </w:rPr>
              <w:t>PARI kood Halinga MK 11</w:t>
            </w:r>
            <w:r w:rsidR="00787B5B">
              <w:rPr>
                <w:rFonts w:ascii="Times New Roman" w:hAnsi="Times New Roman"/>
                <w:b/>
                <w:bCs/>
                <w:lang w:val="et-EE"/>
              </w:rPr>
              <w:t>2</w:t>
            </w:r>
            <w:r w:rsidR="00787B5B">
              <w:rPr>
                <w:rFonts w:ascii="Times New Roman" w:hAnsi="Times New Roman"/>
                <w:b/>
                <w:bCs/>
                <w:lang w:val="et-EE"/>
              </w:rPr>
              <w:t>-100698</w:t>
            </w:r>
            <w:r w:rsidR="00787B5B">
              <w:rPr>
                <w:rFonts w:ascii="Times New Roman" w:hAnsi="Times New Roman"/>
                <w:b/>
                <w:bCs/>
                <w:lang w:val="et-EE"/>
              </w:rPr>
              <w:t>8</w:t>
            </w:r>
          </w:p>
        </w:tc>
      </w:tr>
      <w:tr w:rsidR="00664FF4" w14:paraId="0E613BF7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9B78" w14:textId="352EBF65" w:rsidR="00664FF4" w:rsidRDefault="00664FF4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Servituudiga koormatava ala (servituudi ala) pindala (m</w:t>
            </w:r>
            <w:r>
              <w:rPr>
                <w:rFonts w:ascii="Times New Roman" w:hAnsi="Times New Roman"/>
                <w:vertAlign w:val="superscript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>): servituudi ala</w:t>
            </w:r>
            <w:r>
              <w:rPr>
                <w:rFonts w:ascii="Times New Roman" w:hAnsi="Times New Roman"/>
                <w:lang w:val="et-EE"/>
              </w:rPr>
              <w:t xml:space="preserve"> Halinga MK 101 - 1680</w:t>
            </w:r>
            <w:r>
              <w:rPr>
                <w:rFonts w:ascii="Times New Roman" w:hAnsi="Times New Roman"/>
                <w:lang w:val="et-EE"/>
              </w:rPr>
              <w:t xml:space="preserve"> m</w:t>
            </w:r>
            <w:r>
              <w:rPr>
                <w:rFonts w:ascii="Times New Roman" w:hAnsi="Times New Roman"/>
                <w:vertAlign w:val="superscript"/>
                <w:lang w:val="et-EE"/>
              </w:rPr>
              <w:t xml:space="preserve">2 </w:t>
            </w:r>
            <w:r w:rsidR="00787B5B">
              <w:rPr>
                <w:rFonts w:ascii="Times New Roman" w:hAnsi="Times New Roman"/>
                <w:lang w:val="et-EE"/>
              </w:rPr>
              <w:t xml:space="preserve">, </w:t>
            </w:r>
            <w:r w:rsidR="00787B5B">
              <w:rPr>
                <w:rFonts w:ascii="Times New Roman" w:hAnsi="Times New Roman"/>
                <w:lang w:val="et-EE"/>
              </w:rPr>
              <w:t>Halinga MK 11</w:t>
            </w:r>
            <w:r w:rsidR="00787B5B">
              <w:rPr>
                <w:rFonts w:ascii="Times New Roman" w:hAnsi="Times New Roman"/>
                <w:lang w:val="et-EE"/>
              </w:rPr>
              <w:t>2</w:t>
            </w:r>
            <w:r w:rsidR="00787B5B">
              <w:rPr>
                <w:rFonts w:ascii="Times New Roman" w:hAnsi="Times New Roman"/>
                <w:lang w:val="et-EE"/>
              </w:rPr>
              <w:t xml:space="preserve"> - </w:t>
            </w:r>
            <w:r w:rsidR="00787B5B">
              <w:rPr>
                <w:rFonts w:ascii="Times New Roman" w:hAnsi="Times New Roman"/>
                <w:lang w:val="et-EE"/>
              </w:rPr>
              <w:t>852</w:t>
            </w:r>
            <w:r w:rsidR="00787B5B">
              <w:rPr>
                <w:rFonts w:ascii="Times New Roman" w:hAnsi="Times New Roman"/>
                <w:lang w:val="et-EE"/>
              </w:rPr>
              <w:t xml:space="preserve"> m</w:t>
            </w:r>
            <w:r w:rsidR="00787B5B">
              <w:rPr>
                <w:rFonts w:ascii="Times New Roman" w:hAnsi="Times New Roman"/>
                <w:vertAlign w:val="superscript"/>
                <w:lang w:val="et-EE"/>
              </w:rPr>
              <w:t xml:space="preserve">2 </w:t>
            </w:r>
            <w:r w:rsidR="00787B5B">
              <w:rPr>
                <w:rFonts w:ascii="Times New Roman" w:hAnsi="Times New Roman"/>
                <w:lang w:val="et-EE"/>
              </w:rPr>
              <w:t>elektrikaabli paigaldamiseks</w:t>
            </w:r>
            <w:r w:rsidR="00787B5B">
              <w:rPr>
                <w:rFonts w:ascii="Times New Roman" w:hAnsi="Times New Roman"/>
                <w:lang w:val="et-EE"/>
              </w:rPr>
              <w:t xml:space="preserve"> e</w:t>
            </w:r>
            <w:r>
              <w:rPr>
                <w:rFonts w:ascii="Times New Roman" w:hAnsi="Times New Roman"/>
                <w:lang w:val="et-EE"/>
              </w:rPr>
              <w:t>lektrikaabli paigaldamiseks</w:t>
            </w:r>
          </w:p>
        </w:tc>
      </w:tr>
      <w:tr w:rsidR="00664FF4" w14:paraId="7431DC90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1F76" w14:textId="77777777" w:rsidR="00664FF4" w:rsidRDefault="00664FF4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Servituudi sisu (kirjeldus) ja eesmärk: elektrivõrgu ehitus </w:t>
            </w:r>
          </w:p>
        </w:tc>
      </w:tr>
      <w:tr w:rsidR="00664FF4" w14:paraId="45403076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7354" w14:textId="720D1614" w:rsidR="00664FF4" w:rsidRDefault="00664FF4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Elektrilevi OÜ tellimusel on Leonhard </w:t>
            </w:r>
            <w:proofErr w:type="spellStart"/>
            <w:r>
              <w:rPr>
                <w:rFonts w:ascii="Times New Roman" w:hAnsi="Times New Roman"/>
                <w:lang w:val="et-EE"/>
              </w:rPr>
              <w:t>Weiss</w:t>
            </w:r>
            <w:proofErr w:type="spellEnd"/>
            <w:r>
              <w:rPr>
                <w:rFonts w:ascii="Times New Roman" w:hAnsi="Times New Roman"/>
                <w:lang w:val="et-EE"/>
              </w:rPr>
              <w:t xml:space="preserve"> OÜ koostanud elektrivarustuse tööprojekti  </w:t>
            </w:r>
            <w:r>
              <w:rPr>
                <w:rFonts w:ascii="Times New Roman" w:hAnsi="Times New Roman"/>
                <w:i/>
                <w:lang w:val="et-EE"/>
              </w:rPr>
              <w:t>nr IP5331 „Pärnu-Jaagupi – Kaelase 10kV fiidri rekonstrueerimine I etapp Põhja-Pärnumaa vald, Pärnumaa“.</w:t>
            </w:r>
          </w:p>
        </w:tc>
      </w:tr>
    </w:tbl>
    <w:p w14:paraId="4A8FFBA1" w14:textId="77777777" w:rsidR="00664FF4" w:rsidRDefault="00664FF4" w:rsidP="00664FF4">
      <w:pPr>
        <w:spacing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10B52463" w14:textId="77777777" w:rsidR="00664FF4" w:rsidRDefault="00664FF4" w:rsidP="00664FF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Lugupidamisega</w:t>
      </w:r>
    </w:p>
    <w:p w14:paraId="104195BA" w14:textId="77777777" w:rsidR="00664FF4" w:rsidRDefault="00664FF4" w:rsidP="00664FF4">
      <w:pPr>
        <w:rPr>
          <w:rFonts w:ascii="Times New Roman" w:eastAsiaTheme="minorHAnsi" w:hAnsi="Times New Roman"/>
          <w:lang w:val="et-EE"/>
        </w:rPr>
      </w:pPr>
    </w:p>
    <w:p w14:paraId="3F19B70B" w14:textId="77777777" w:rsidR="00664FF4" w:rsidRDefault="00664FF4" w:rsidP="00664FF4">
      <w:pPr>
        <w:spacing w:line="276" w:lineRule="auto"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allkirjastatud/</w:t>
      </w:r>
    </w:p>
    <w:p w14:paraId="588FFCDB" w14:textId="77777777" w:rsidR="00664FF4" w:rsidRDefault="00664FF4" w:rsidP="00664FF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26E451ED" w14:textId="77777777" w:rsidR="00664FF4" w:rsidRDefault="00664FF4" w:rsidP="00664FF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2027A7F3" w14:textId="77777777" w:rsidR="00664FF4" w:rsidRDefault="00664FF4" w:rsidP="00664FF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>
        <w:rPr>
          <w:rFonts w:ascii="Times New Roman" w:eastAsia="Times New Roman" w:hAnsi="Times New Roman"/>
          <w:sz w:val="22"/>
          <w:szCs w:val="20"/>
          <w:lang w:val="et-EE"/>
        </w:rPr>
        <w:t>Elektrilevi OÜ</w:t>
      </w:r>
    </w:p>
    <w:p w14:paraId="2C62C742" w14:textId="77777777" w:rsidR="00664FF4" w:rsidRDefault="00664FF4" w:rsidP="00664FF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82E85F" w14:textId="77777777" w:rsidR="00664FF4" w:rsidRDefault="00664FF4" w:rsidP="00664FF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>
        <w:rPr>
          <w:rFonts w:ascii="Times New Roman" w:eastAsia="Times New Roman" w:hAnsi="Times New Roman"/>
          <w:sz w:val="22"/>
          <w:szCs w:val="20"/>
          <w:lang w:val="et-EE"/>
        </w:rPr>
        <w:t xml:space="preserve">E-post: kaido.kivisild@elektrilevi.ee </w:t>
      </w:r>
    </w:p>
    <w:p w14:paraId="601D710D" w14:textId="0D196399" w:rsidR="00CB0FEA" w:rsidRPr="00840780" w:rsidRDefault="00840780" w:rsidP="00664FF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CB0FEA" w:rsidRPr="00840780" w:rsidSect="008407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2706" w14:textId="77777777" w:rsidR="00FC0064" w:rsidRDefault="00FC0064">
      <w:r>
        <w:separator/>
      </w:r>
    </w:p>
  </w:endnote>
  <w:endnote w:type="continuationSeparator" w:id="0">
    <w:p w14:paraId="2EA7AF24" w14:textId="77777777" w:rsidR="00FC0064" w:rsidRDefault="00FC0064">
      <w:r>
        <w:continuationSeparator/>
      </w:r>
    </w:p>
  </w:endnote>
  <w:endnote w:type="continuationNotice" w:id="1">
    <w:p w14:paraId="21B55A84" w14:textId="77777777" w:rsidR="00FC0064" w:rsidRDefault="00FC0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7532" w14:textId="77777777" w:rsidR="00FC0064" w:rsidRDefault="00FC0064">
      <w:r>
        <w:separator/>
      </w:r>
    </w:p>
  </w:footnote>
  <w:footnote w:type="continuationSeparator" w:id="0">
    <w:p w14:paraId="114854A5" w14:textId="77777777" w:rsidR="00FC0064" w:rsidRDefault="00FC0064">
      <w:r>
        <w:continuationSeparator/>
      </w:r>
    </w:p>
  </w:footnote>
  <w:footnote w:type="continuationNotice" w:id="1">
    <w:p w14:paraId="289A9417" w14:textId="77777777" w:rsidR="00FC0064" w:rsidRDefault="00FC0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C5F3E"/>
    <w:multiLevelType w:val="hybridMultilevel"/>
    <w:tmpl w:val="4B2075D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B29B6"/>
    <w:multiLevelType w:val="hybridMultilevel"/>
    <w:tmpl w:val="B8842C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1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5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9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10"/>
  </w:num>
  <w:num w:numId="25" w16cid:durableId="896287133">
    <w:abstractNumId w:val="3"/>
  </w:num>
  <w:num w:numId="26" w16cid:durableId="1576429076">
    <w:abstractNumId w:val="12"/>
  </w:num>
  <w:num w:numId="27" w16cid:durableId="1768109669">
    <w:abstractNumId w:val="27"/>
  </w:num>
  <w:num w:numId="28" w16cid:durableId="212893119">
    <w:abstractNumId w:val="14"/>
  </w:num>
  <w:num w:numId="29" w16cid:durableId="1654873713">
    <w:abstractNumId w:val="20"/>
  </w:num>
  <w:num w:numId="30" w16cid:durableId="1629121418">
    <w:abstractNumId w:val="18"/>
  </w:num>
  <w:num w:numId="31" w16cid:durableId="1337686878">
    <w:abstractNumId w:val="13"/>
  </w:num>
  <w:num w:numId="32" w16cid:durableId="449862002">
    <w:abstractNumId w:val="19"/>
  </w:num>
  <w:num w:numId="33" w16cid:durableId="171253386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B417F"/>
    <w:rsid w:val="000B4850"/>
    <w:rsid w:val="000B57BA"/>
    <w:rsid w:val="000C62EE"/>
    <w:rsid w:val="000D3350"/>
    <w:rsid w:val="000F3E27"/>
    <w:rsid w:val="00103444"/>
    <w:rsid w:val="00146F8F"/>
    <w:rsid w:val="00162108"/>
    <w:rsid w:val="00167E36"/>
    <w:rsid w:val="0019253D"/>
    <w:rsid w:val="00194EE7"/>
    <w:rsid w:val="001B46D4"/>
    <w:rsid w:val="001C671F"/>
    <w:rsid w:val="001E0921"/>
    <w:rsid w:val="001E09C8"/>
    <w:rsid w:val="002002F0"/>
    <w:rsid w:val="0021186E"/>
    <w:rsid w:val="00215382"/>
    <w:rsid w:val="00216C30"/>
    <w:rsid w:val="00225172"/>
    <w:rsid w:val="002401E8"/>
    <w:rsid w:val="00241DD2"/>
    <w:rsid w:val="0024234A"/>
    <w:rsid w:val="002641F5"/>
    <w:rsid w:val="002726A3"/>
    <w:rsid w:val="002732AA"/>
    <w:rsid w:val="002A1036"/>
    <w:rsid w:val="002D4D27"/>
    <w:rsid w:val="002D6251"/>
    <w:rsid w:val="002E0EF7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719E5"/>
    <w:rsid w:val="00381AE8"/>
    <w:rsid w:val="00382D66"/>
    <w:rsid w:val="003A0ECE"/>
    <w:rsid w:val="003B6F35"/>
    <w:rsid w:val="003F5996"/>
    <w:rsid w:val="004170C1"/>
    <w:rsid w:val="00430FA1"/>
    <w:rsid w:val="00470107"/>
    <w:rsid w:val="00491AD7"/>
    <w:rsid w:val="004D1D70"/>
    <w:rsid w:val="004E5DD5"/>
    <w:rsid w:val="0050379B"/>
    <w:rsid w:val="0051629A"/>
    <w:rsid w:val="00532D2F"/>
    <w:rsid w:val="00540E7C"/>
    <w:rsid w:val="005439C1"/>
    <w:rsid w:val="00581E38"/>
    <w:rsid w:val="00582590"/>
    <w:rsid w:val="00585B08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3007"/>
    <w:rsid w:val="0066463C"/>
    <w:rsid w:val="00664FF4"/>
    <w:rsid w:val="006736DE"/>
    <w:rsid w:val="00675C6D"/>
    <w:rsid w:val="006A27A9"/>
    <w:rsid w:val="006B28B7"/>
    <w:rsid w:val="006B5553"/>
    <w:rsid w:val="006F595A"/>
    <w:rsid w:val="00704301"/>
    <w:rsid w:val="0070500B"/>
    <w:rsid w:val="00706ACD"/>
    <w:rsid w:val="00744F95"/>
    <w:rsid w:val="00755DE3"/>
    <w:rsid w:val="00765D62"/>
    <w:rsid w:val="0077377F"/>
    <w:rsid w:val="00782839"/>
    <w:rsid w:val="007870BE"/>
    <w:rsid w:val="00787B5B"/>
    <w:rsid w:val="0079645A"/>
    <w:rsid w:val="007C619A"/>
    <w:rsid w:val="007C6F7A"/>
    <w:rsid w:val="007F2810"/>
    <w:rsid w:val="00812A56"/>
    <w:rsid w:val="00820D09"/>
    <w:rsid w:val="0082604D"/>
    <w:rsid w:val="00827163"/>
    <w:rsid w:val="0083430B"/>
    <w:rsid w:val="00837054"/>
    <w:rsid w:val="00840780"/>
    <w:rsid w:val="0086205E"/>
    <w:rsid w:val="008753E8"/>
    <w:rsid w:val="008759E3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83CF5"/>
    <w:rsid w:val="00992B14"/>
    <w:rsid w:val="009A0457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837AB"/>
    <w:rsid w:val="00AE1639"/>
    <w:rsid w:val="00AE6B50"/>
    <w:rsid w:val="00AF6389"/>
    <w:rsid w:val="00B05AE2"/>
    <w:rsid w:val="00B33B98"/>
    <w:rsid w:val="00B4021D"/>
    <w:rsid w:val="00B478A1"/>
    <w:rsid w:val="00BA3B23"/>
    <w:rsid w:val="00BD14A4"/>
    <w:rsid w:val="00BF0E4C"/>
    <w:rsid w:val="00BF5B6B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71686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27B0C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C7D6C"/>
    <w:rsid w:val="00ED26F8"/>
    <w:rsid w:val="00EE3250"/>
    <w:rsid w:val="00F23D0B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5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2Char">
    <w:name w:val="Heading 2 Char"/>
    <w:basedOn w:val="DefaultParagraphFont"/>
    <w:link w:val="Heading2"/>
    <w:rsid w:val="00540E7C"/>
    <w:rPr>
      <w:rFonts w:eastAsia="Arial Unicode MS"/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mk@rm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14</TotalTime>
  <Pages>1</Pages>
  <Words>239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Kaido Kivisild</cp:lastModifiedBy>
  <cp:revision>2</cp:revision>
  <cp:lastPrinted>2025-04-15T10:05:00Z</cp:lastPrinted>
  <dcterms:created xsi:type="dcterms:W3CDTF">2026-04-10T07:07:00Z</dcterms:created>
  <dcterms:modified xsi:type="dcterms:W3CDTF">2026-04-10T07:07:00Z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